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81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811"/>
      </w:tblGrid>
      <w:tr w:rsidR="00E96575" w:rsidRPr="00FF643F">
        <w:trPr>
          <w:trHeight w:val="12616"/>
        </w:trPr>
        <w:tc>
          <w:tcPr>
            <w:tcW w:w="9811" w:type="dxa"/>
          </w:tcPr>
          <w:p w:rsidR="00E96575" w:rsidRPr="003A7F52" w:rsidRDefault="00E96575" w:rsidP="003A7F52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BD5E3F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8pt;height:69.75pt;visibility:visible">
                  <v:imagedata r:id="rId7" o:title=""/>
                </v:shape>
              </w:pict>
            </w:r>
          </w:p>
          <w:p w:rsidR="00E96575" w:rsidRPr="003A7F52" w:rsidRDefault="00E96575" w:rsidP="003A7F52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E96575" w:rsidRPr="003A7F52" w:rsidRDefault="00E96575" w:rsidP="003A7F52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3A7F52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E96575" w:rsidRPr="003A7F52" w:rsidRDefault="00E96575" w:rsidP="003A7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52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E96575" w:rsidRPr="003A7F52" w:rsidRDefault="00E96575" w:rsidP="003A7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52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E96575" w:rsidRPr="003A7F52" w:rsidRDefault="00E96575" w:rsidP="003A7F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E96575" w:rsidRPr="003A7F52" w:rsidRDefault="00E96575" w:rsidP="003A7F5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A7F52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E96575" w:rsidRDefault="00E96575" w:rsidP="003A7F52">
            <w:pPr>
              <w:spacing w:after="0" w:line="240" w:lineRule="exact"/>
            </w:pPr>
          </w:p>
          <w:p w:rsidR="00E96575" w:rsidRPr="0040518D" w:rsidRDefault="00E96575" w:rsidP="003A7F52">
            <w:pPr>
              <w:spacing w:after="0" w:line="240" w:lineRule="exact"/>
            </w:pPr>
          </w:p>
          <w:p w:rsidR="00E96575" w:rsidRDefault="00E96575" w:rsidP="003A7F52">
            <w:pPr>
              <w:tabs>
                <w:tab w:val="left" w:pos="9893"/>
              </w:tabs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решениеСовета депутатов Ба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тецкого сельского поселения от 18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179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-СД «О бюджете Батецкого сельского поселения на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2020 и 2021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96575" w:rsidRDefault="00E96575" w:rsidP="003A7F52">
            <w:pPr>
              <w:tabs>
                <w:tab w:val="left" w:pos="98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575" w:rsidRPr="00FF643F" w:rsidRDefault="00E96575" w:rsidP="003A7F52">
            <w:pPr>
              <w:tabs>
                <w:tab w:val="left" w:pos="98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575" w:rsidRPr="00BD5E3F" w:rsidRDefault="00E96575" w:rsidP="003A7F52">
            <w:pPr>
              <w:pStyle w:val="Heading3"/>
              <w:rPr>
                <w:b w:val="0"/>
                <w:sz w:val="24"/>
                <w:szCs w:val="24"/>
              </w:rPr>
            </w:pPr>
            <w:r w:rsidRPr="00BD5E3F">
              <w:rPr>
                <w:b w:val="0"/>
                <w:sz w:val="24"/>
                <w:szCs w:val="24"/>
              </w:rPr>
              <w:t>Принято Советом депутатов Батецкого сельского поселения 30  июля 2019 года</w:t>
            </w:r>
          </w:p>
          <w:p w:rsidR="00E96575" w:rsidRPr="003A7F52" w:rsidRDefault="00E96575" w:rsidP="003A7F52"/>
          <w:p w:rsidR="00E96575" w:rsidRPr="005423F3" w:rsidRDefault="00E96575" w:rsidP="003A7F52">
            <w:pPr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11 Положения о бюджетном процессе в Батецком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утвержденного решением 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Совета депутатов Батецкого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оселения от11.09.2014 № 317-СД,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Совет депутатов Батецкого сельского поселения</w:t>
            </w:r>
          </w:p>
          <w:p w:rsidR="00E96575" w:rsidRDefault="00E96575" w:rsidP="003A7F52">
            <w:pPr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3F3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E96575" w:rsidRPr="003A7F52" w:rsidRDefault="00E96575" w:rsidP="003A7F52">
            <w:pPr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6575" w:rsidRPr="00193F89" w:rsidRDefault="00E96575" w:rsidP="003A7F52">
            <w:pPr>
              <w:tabs>
                <w:tab w:val="center" w:pos="11057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43F">
              <w:rPr>
                <w:rFonts w:ascii="Times New Roman" w:hAnsi="Times New Roman"/>
                <w:sz w:val="28"/>
                <w:szCs w:val="28"/>
              </w:rPr>
              <w:t>1.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Батецкого сельского  поселения от 18.12.2018 № 179-СД «О  бюджете Батецкого сельского поселения на 2019 год и на плановый период 2020 и 2021 годов»:</w:t>
            </w:r>
          </w:p>
          <w:p w:rsidR="00E96575" w:rsidRPr="00193F89" w:rsidRDefault="00E96575" w:rsidP="003A7F52">
            <w:pPr>
              <w:tabs>
                <w:tab w:val="center" w:pos="11057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 xml:space="preserve">1) в  разделе 1.1: </w:t>
            </w:r>
          </w:p>
          <w:p w:rsidR="00E96575" w:rsidRPr="00193F89" w:rsidRDefault="00E96575" w:rsidP="003A7F52">
            <w:pPr>
              <w:tabs>
                <w:tab w:val="center" w:pos="11057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 в подпункте 1 цифры «11243,4» заменить  цифрами «11507,6»,</w:t>
            </w:r>
          </w:p>
          <w:p w:rsidR="00E96575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>б) в подпункте 2  цифры «</w:t>
            </w:r>
            <w:r>
              <w:rPr>
                <w:rFonts w:ascii="Times New Roman" w:hAnsi="Times New Roman"/>
                <w:sz w:val="28"/>
                <w:szCs w:val="28"/>
              </w:rPr>
              <w:t>12443,5» заменить  цифрами «12707,7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96575" w:rsidRPr="00E30047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9CC">
              <w:rPr>
                <w:rFonts w:ascii="Times New Roman" w:hAnsi="Times New Roman"/>
                <w:sz w:val="28"/>
                <w:szCs w:val="28"/>
              </w:rPr>
              <w:t>2)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 xml:space="preserve"> в разделе 1.6.:</w:t>
            </w:r>
          </w:p>
          <w:p w:rsidR="00E96575" w:rsidRPr="00E30047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а) подраздел 1.6.1. изложить в редакции:</w:t>
            </w:r>
          </w:p>
          <w:p w:rsidR="00E96575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«Установить объем межбюджетных трансфертов, получаемых в бюджет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на 2019 год в сумме </w:t>
            </w:r>
            <w:r w:rsidRPr="005E4D5E">
              <w:rPr>
                <w:rFonts w:ascii="Times New Roman" w:hAnsi="Times New Roman"/>
                <w:sz w:val="28"/>
                <w:szCs w:val="28"/>
              </w:rPr>
              <w:t>5590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 xml:space="preserve"> тыс. рублей, согласно приложению 6»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6575" w:rsidRPr="00E30047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в разделе 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E96575" w:rsidRPr="00E30047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а) подраздел 1.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. изложить в редакции:</w:t>
            </w:r>
          </w:p>
          <w:p w:rsidR="00E96575" w:rsidRDefault="00E96575" w:rsidP="003A7F52">
            <w:pPr>
              <w:tabs>
                <w:tab w:val="center" w:pos="10632"/>
              </w:tabs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Утвердить в пределах общего объема расходов, установленного разделом 1. настоящего решения, объем бюджетных ассигнований дорожного фонда поселения на 2019 год в сумме 5824,5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>на 2020 год 4752,6 тыс. рублей и на 2021 год 6183,1 тыс. рублей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6575" w:rsidRDefault="00E96575" w:rsidP="003A7F52">
            <w:pPr>
              <w:spacing w:after="0" w:line="240" w:lineRule="auto"/>
              <w:ind w:right="25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) приложения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1,6, 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8,10 изложить в прилагаемой редакции.</w:t>
            </w:r>
          </w:p>
          <w:p w:rsidR="00E96575" w:rsidRPr="00BD5E3F" w:rsidRDefault="00E96575" w:rsidP="003A7F52">
            <w:pPr>
              <w:pStyle w:val="BodyTextIndent"/>
              <w:ind w:right="253" w:firstLine="709"/>
              <w:rPr>
                <w:szCs w:val="28"/>
              </w:rPr>
            </w:pPr>
            <w:r w:rsidRPr="00BD5E3F">
              <w:rPr>
                <w:szCs w:val="28"/>
              </w:rPr>
              <w:t>2.Решение вступает в силу со дня, следующего за днем его официального  опубликования.</w:t>
            </w:r>
          </w:p>
          <w:p w:rsidR="00E96575" w:rsidRPr="00BD5E3F" w:rsidRDefault="00E96575" w:rsidP="003A7F52">
            <w:pPr>
              <w:pStyle w:val="BodyTextIndent"/>
              <w:ind w:right="253" w:firstLine="709"/>
              <w:rPr>
                <w:szCs w:val="28"/>
              </w:rPr>
            </w:pPr>
          </w:p>
          <w:p w:rsidR="00E96575" w:rsidRPr="00BD5E3F" w:rsidRDefault="00E96575" w:rsidP="003A7F52">
            <w:pPr>
              <w:pStyle w:val="BodyTextIndent"/>
              <w:ind w:right="253" w:firstLine="709"/>
              <w:rPr>
                <w:szCs w:val="28"/>
              </w:rPr>
            </w:pPr>
          </w:p>
          <w:p w:rsidR="00E96575" w:rsidRPr="00BD5E3F" w:rsidRDefault="00E96575" w:rsidP="003A7F52">
            <w:pPr>
              <w:pStyle w:val="BodyTextIndent"/>
              <w:ind w:right="253" w:firstLine="709"/>
              <w:rPr>
                <w:szCs w:val="28"/>
              </w:rPr>
            </w:pPr>
          </w:p>
          <w:p w:rsidR="00E96575" w:rsidRPr="00BD5E3F" w:rsidRDefault="00E96575" w:rsidP="003A7F52">
            <w:pPr>
              <w:pStyle w:val="BodyTextIndent"/>
              <w:tabs>
                <w:tab w:val="center" w:pos="10490"/>
              </w:tabs>
              <w:ind w:right="253" w:firstLine="709"/>
              <w:rPr>
                <w:szCs w:val="28"/>
              </w:rPr>
            </w:pPr>
            <w:r w:rsidRPr="00BD5E3F">
              <w:rPr>
                <w:szCs w:val="28"/>
              </w:rPr>
              <w:t>3.Опубликовать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E96575" w:rsidRDefault="00E96575" w:rsidP="000933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6575" w:rsidRDefault="00E96575" w:rsidP="000933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96575" w:rsidRPr="003A7F52" w:rsidRDefault="00E96575" w:rsidP="003A7F52">
            <w:pPr>
              <w:spacing w:after="0" w:line="240" w:lineRule="exact"/>
              <w:ind w:left="1134" w:hanging="1134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3A7F52">
              <w:rPr>
                <w:rFonts w:ascii="Times New Roman" w:hAnsi="Times New Roman"/>
                <w:b/>
                <w:sz w:val="28"/>
                <w:szCs w:val="28"/>
                <w:lang/>
              </w:rPr>
              <w:t xml:space="preserve">Глава Батецкого </w:t>
            </w:r>
          </w:p>
          <w:p w:rsidR="00E96575" w:rsidRPr="003A7F52" w:rsidRDefault="00E96575" w:rsidP="003A7F52">
            <w:pPr>
              <w:spacing w:after="0" w:line="240" w:lineRule="exact"/>
              <w:ind w:left="1134" w:hanging="1134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3A7F52">
              <w:rPr>
                <w:rFonts w:ascii="Times New Roman" w:hAnsi="Times New Roman"/>
                <w:b/>
                <w:sz w:val="28"/>
                <w:szCs w:val="28"/>
                <w:lang/>
              </w:rPr>
              <w:t>сельского поселения                                С. Я. Резник</w:t>
            </w:r>
          </w:p>
          <w:p w:rsidR="00E96575" w:rsidRPr="003A7F52" w:rsidRDefault="00E96575" w:rsidP="003A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E96575" w:rsidRPr="003A7F52" w:rsidRDefault="00E96575" w:rsidP="003A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3A7F52">
              <w:rPr>
                <w:rFonts w:ascii="Times New Roman" w:hAnsi="Times New Roman"/>
                <w:sz w:val="24"/>
                <w:szCs w:val="24"/>
                <w:lang/>
              </w:rPr>
              <w:t>п. Батецкий</w:t>
            </w:r>
          </w:p>
          <w:p w:rsidR="00E96575" w:rsidRPr="003A7F52" w:rsidRDefault="00E96575" w:rsidP="003A7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30 июля</w:t>
            </w:r>
            <w:r w:rsidRPr="003A7F52">
              <w:rPr>
                <w:rFonts w:ascii="Times New Roman" w:hAnsi="Times New Roman"/>
                <w:sz w:val="24"/>
                <w:szCs w:val="24"/>
                <w:lang/>
              </w:rPr>
              <w:t xml:space="preserve"> 2019 года</w:t>
            </w:r>
          </w:p>
          <w:p w:rsidR="00E96575" w:rsidRPr="003A7F52" w:rsidRDefault="00E96575" w:rsidP="003A7F5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№ 206</w:t>
            </w:r>
            <w:r w:rsidRPr="003A7F52">
              <w:rPr>
                <w:rFonts w:ascii="Times New Roman" w:hAnsi="Times New Roman"/>
                <w:sz w:val="24"/>
                <w:szCs w:val="24"/>
                <w:lang/>
              </w:rPr>
              <w:t>-СД</w:t>
            </w:r>
          </w:p>
          <w:p w:rsidR="00E96575" w:rsidRPr="003A7F52" w:rsidRDefault="00E96575" w:rsidP="003A7F52">
            <w:pPr>
              <w:spacing w:after="0" w:line="240" w:lineRule="auto"/>
              <w:ind w:firstLine="3828"/>
              <w:rPr>
                <w:rFonts w:ascii="Times New Roman" w:hAnsi="Times New Roman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96575" w:rsidRPr="00E45F5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№1</w:t>
            </w:r>
          </w:p>
          <w:p w:rsidR="00E96575" w:rsidRPr="00E45F5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E96575" w:rsidRPr="00E45F5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E96575" w:rsidRPr="00E45F5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E96575" w:rsidRPr="00E45F55" w:rsidRDefault="00E96575" w:rsidP="00C047B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E96575" w:rsidRPr="00BD5E3F" w:rsidRDefault="00E96575" w:rsidP="002162B8">
            <w:pPr>
              <w:pStyle w:val="BodyTextIndent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sz w:val="20"/>
              </w:rPr>
            </w:pPr>
            <w:r w:rsidRPr="00BD5E3F">
              <w:rPr>
                <w:sz w:val="22"/>
                <w:szCs w:val="22"/>
              </w:rPr>
              <w:t>период 2020 и 2021 годов</w:t>
            </w:r>
            <w:r w:rsidRPr="00BD5E3F">
              <w:rPr>
                <w:sz w:val="20"/>
              </w:rPr>
              <w:t>»</w:t>
            </w:r>
          </w:p>
          <w:p w:rsidR="00E96575" w:rsidRPr="00BD5E3F" w:rsidRDefault="00E96575" w:rsidP="002162B8">
            <w:pPr>
              <w:pStyle w:val="BodyTextIndent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</w:p>
          <w:p w:rsidR="00E96575" w:rsidRDefault="00E96575" w:rsidP="002162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налоговых и неналоговых  доходо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в бюджет сельского поселения 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2019 год </w:t>
            </w:r>
          </w:p>
          <w:p w:rsidR="00E96575" w:rsidRPr="002162B8" w:rsidRDefault="00E96575" w:rsidP="002162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63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245"/>
              <w:gridCol w:w="2693"/>
              <w:gridCol w:w="2693"/>
            </w:tblGrid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</w:t>
                  </w:r>
                </w:p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5914</w:t>
                  </w: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2332,4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547,7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10503000010000110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447,0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10606000000000110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2537,0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3,5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11105000000000120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E96575" w:rsidRPr="007657E1">
              <w:trPr>
                <w:trHeight w:val="20"/>
              </w:trPr>
              <w:tc>
                <w:tcPr>
                  <w:tcW w:w="4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7657E1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5917</w:t>
                  </w: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96575" w:rsidRDefault="00E96575" w:rsidP="00C047B5">
            <w:pPr>
              <w:rPr>
                <w:rFonts w:ascii="Times New Roman" w:hAnsi="Times New Roman"/>
              </w:rPr>
            </w:pPr>
          </w:p>
          <w:p w:rsidR="00E96575" w:rsidRPr="00E45F55" w:rsidRDefault="00E96575" w:rsidP="005E4D5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E96575" w:rsidRPr="00E45F55" w:rsidRDefault="00E96575" w:rsidP="005E4D5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E96575" w:rsidRPr="00E45F55" w:rsidRDefault="00E96575" w:rsidP="005E4D5E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E96575" w:rsidRPr="00E45F55" w:rsidRDefault="00E96575" w:rsidP="005E4D5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E96575" w:rsidRPr="00E45F55" w:rsidRDefault="00E96575" w:rsidP="005E4D5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E96575" w:rsidRPr="00BD5E3F" w:rsidRDefault="00E96575" w:rsidP="00AF16A6">
            <w:pPr>
              <w:pStyle w:val="BodyTextIndent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 w:rsidRPr="00BD5E3F">
              <w:rPr>
                <w:bCs/>
                <w:color w:val="000000"/>
                <w:sz w:val="24"/>
                <w:szCs w:val="24"/>
              </w:rPr>
              <w:t>период 2020 и 2021 годов</w:t>
            </w:r>
            <w:r w:rsidRPr="00BD5E3F">
              <w:rPr>
                <w:bCs/>
                <w:color w:val="000000"/>
                <w:sz w:val="20"/>
              </w:rPr>
              <w:t>»</w:t>
            </w:r>
          </w:p>
          <w:p w:rsidR="00E96575" w:rsidRDefault="00E96575" w:rsidP="005E4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6575" w:rsidRPr="005500FB" w:rsidRDefault="00E96575" w:rsidP="005E4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 </w:t>
            </w:r>
          </w:p>
          <w:p w:rsidR="00E96575" w:rsidRDefault="00E96575" w:rsidP="005E4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на 2019 год</w:t>
            </w:r>
          </w:p>
          <w:p w:rsidR="00E96575" w:rsidRPr="005500FB" w:rsidRDefault="00E96575" w:rsidP="005E4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963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400"/>
              <w:gridCol w:w="5960"/>
              <w:gridCol w:w="1271"/>
            </w:tblGrid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2019 год</w:t>
                  </w:r>
                </w:p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(тыс.рублей)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5590,1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5389,6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1436,4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1436,4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1436,4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909,8</w:t>
                  </w:r>
                </w:p>
              </w:tc>
            </w:tr>
            <w:tr w:rsidR="00E96575" w:rsidRPr="003A7F52">
              <w:trPr>
                <w:trHeight w:val="284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2309,8</w:t>
                  </w:r>
                </w:p>
              </w:tc>
            </w:tr>
            <w:tr w:rsidR="00E96575" w:rsidRPr="003A7F52">
              <w:trPr>
                <w:trHeight w:val="284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 xml:space="preserve"> 202 20077 10 0000 150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733,6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b/>
                      <w:color w:val="000000"/>
                    </w:rPr>
                    <w:t>Прочие безвозмездные поступления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200,5</w:t>
                  </w:r>
                </w:p>
              </w:tc>
            </w:tr>
            <w:tr w:rsidR="00E96575" w:rsidRPr="003A7F52">
              <w:trPr>
                <w:trHeight w:val="20"/>
              </w:trPr>
              <w:tc>
                <w:tcPr>
                  <w:tcW w:w="12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207 0503 010 0000 150</w:t>
                  </w:r>
                </w:p>
              </w:tc>
              <w:tc>
                <w:tcPr>
                  <w:tcW w:w="30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6575" w:rsidRPr="003A7F52" w:rsidRDefault="00E96575" w:rsidP="003A7F52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3A7F52">
                    <w:rPr>
                      <w:rFonts w:ascii="Times New Roman" w:hAnsi="Times New Roman"/>
                      <w:color w:val="000000"/>
                    </w:rPr>
                    <w:t>200,5</w:t>
                  </w:r>
                </w:p>
              </w:tc>
            </w:tr>
          </w:tbl>
          <w:p w:rsidR="00E96575" w:rsidRDefault="00E96575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E96575" w:rsidRDefault="00E96575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E96575" w:rsidRPr="003A7F52" w:rsidRDefault="00E96575" w:rsidP="003A7F52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  <w:p w:rsidR="00E96575" w:rsidRPr="003A7F52" w:rsidRDefault="00E96575" w:rsidP="003A7F52">
            <w:pPr>
              <w:spacing w:after="0" w:line="240" w:lineRule="exact"/>
              <w:ind w:left="6207" w:hanging="5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E96575" w:rsidRPr="003A7F52" w:rsidRDefault="00E96575" w:rsidP="003A7F52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E96575" w:rsidRPr="003A7F52" w:rsidRDefault="00E96575" w:rsidP="003A7F52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E96575" w:rsidRPr="003A7F52" w:rsidRDefault="00E96575" w:rsidP="003A7F52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 годов»</w:t>
            </w:r>
          </w:p>
          <w:p w:rsidR="00E96575" w:rsidRDefault="00E96575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96575" w:rsidRPr="005500FB" w:rsidRDefault="00E96575" w:rsidP="003A7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E96575" w:rsidRDefault="00E96575" w:rsidP="003A7F5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бюджета сельского поселения на 2019год</w:t>
            </w:r>
          </w:p>
          <w:p w:rsidR="00E96575" w:rsidRPr="005500FB" w:rsidRDefault="00E96575" w:rsidP="003509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96575" w:rsidRPr="00BD5E3F" w:rsidRDefault="00E96575" w:rsidP="0035097F">
            <w:pPr>
              <w:pStyle w:val="BodyTextIndent"/>
              <w:tabs>
                <w:tab w:val="center" w:pos="10490"/>
              </w:tabs>
              <w:spacing w:line="240" w:lineRule="exact"/>
              <w:ind w:right="0" w:firstLine="0"/>
              <w:jc w:val="left"/>
              <w:rPr>
                <w:noProof/>
                <w:sz w:val="24"/>
                <w:szCs w:val="24"/>
              </w:rPr>
            </w:pPr>
            <w:r w:rsidRPr="00BD5E3F">
              <w:rPr>
                <w:noProof/>
                <w:sz w:val="24"/>
                <w:szCs w:val="24"/>
              </w:rPr>
              <w:t>(тысяч рублей)</w:t>
            </w:r>
          </w:p>
          <w:tbl>
            <w:tblPr>
              <w:tblW w:w="9649" w:type="dxa"/>
              <w:tblInd w:w="3" w:type="dxa"/>
              <w:tblLayout w:type="fixed"/>
              <w:tblLook w:val="00A0"/>
            </w:tblPr>
            <w:tblGrid>
              <w:gridCol w:w="4812"/>
              <w:gridCol w:w="850"/>
              <w:gridCol w:w="1418"/>
              <w:gridCol w:w="709"/>
              <w:gridCol w:w="682"/>
              <w:gridCol w:w="1160"/>
              <w:gridCol w:w="18"/>
            </w:tblGrid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Группа видов расходов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2 262,8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2 262,8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607,0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607,0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6 566,6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5 679,5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837,5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489,5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489,5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1 096,5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gridAfter w:val="1"/>
                <w:wAfter w:w="18" w:type="dxa"/>
                <w:trHeight w:val="20"/>
              </w:trPr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B777B0">
              <w:trPr>
                <w:trHeight w:val="255"/>
              </w:trPr>
              <w:tc>
                <w:tcPr>
                  <w:tcW w:w="847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bottom"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77B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96575" w:rsidRPr="00B777B0">
              <w:trPr>
                <w:trHeight w:val="255"/>
              </w:trPr>
              <w:tc>
                <w:tcPr>
                  <w:tcW w:w="8471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6575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96575" w:rsidRPr="00B777B0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E96575" w:rsidRPr="00BD5E3F" w:rsidRDefault="00E96575" w:rsidP="00607F13">
            <w:pPr>
              <w:pStyle w:val="BodyTextIndent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BD5E3F">
              <w:rPr>
                <w:noProof/>
                <w:sz w:val="22"/>
                <w:szCs w:val="22"/>
              </w:rPr>
              <w:t xml:space="preserve">Приложение № 10 </w:t>
            </w:r>
          </w:p>
          <w:p w:rsidR="00E96575" w:rsidRPr="00BD5E3F" w:rsidRDefault="00E96575" w:rsidP="00771163">
            <w:pPr>
              <w:pStyle w:val="BodyTextIndent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BD5E3F">
              <w:rPr>
                <w:noProof/>
                <w:sz w:val="22"/>
                <w:szCs w:val="22"/>
              </w:rPr>
              <w:t>к решению Совета депутатов</w:t>
            </w:r>
          </w:p>
          <w:p w:rsidR="00E96575" w:rsidRPr="00BD5E3F" w:rsidRDefault="00E96575" w:rsidP="00771163">
            <w:pPr>
              <w:pStyle w:val="BodyTextIndent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BD5E3F">
              <w:rPr>
                <w:noProof/>
                <w:sz w:val="22"/>
                <w:szCs w:val="22"/>
              </w:rPr>
              <w:t>Батецкого сельского поселения</w:t>
            </w:r>
          </w:p>
          <w:p w:rsidR="00E96575" w:rsidRPr="00BD5E3F" w:rsidRDefault="00E96575" w:rsidP="00771163">
            <w:pPr>
              <w:pStyle w:val="BodyTextIndent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BD5E3F">
              <w:rPr>
                <w:noProof/>
                <w:sz w:val="22"/>
                <w:szCs w:val="22"/>
              </w:rPr>
              <w:t xml:space="preserve">                                                «О бюджете Батецкого сельского                                                                                                          поселения на 2019 годи плановый период</w:t>
            </w:r>
          </w:p>
          <w:p w:rsidR="00E96575" w:rsidRPr="00BD5E3F" w:rsidRDefault="00E96575" w:rsidP="00771163">
            <w:pPr>
              <w:pStyle w:val="BodyTextIndent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  <w:r w:rsidRPr="00BD5E3F">
              <w:rPr>
                <w:noProof/>
                <w:sz w:val="22"/>
                <w:szCs w:val="22"/>
              </w:rPr>
              <w:t>2020 и 2021 годов</w:t>
            </w:r>
            <w:r w:rsidRPr="00BD5E3F">
              <w:rPr>
                <w:noProof/>
                <w:sz w:val="20"/>
              </w:rPr>
              <w:t>»</w:t>
            </w:r>
          </w:p>
          <w:p w:rsidR="00E96575" w:rsidRDefault="00E96575" w:rsidP="0035097F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96575" w:rsidRPr="005500FB" w:rsidRDefault="00E96575" w:rsidP="0035097F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Батецкого сельского поселения</w:t>
            </w:r>
          </w:p>
          <w:p w:rsidR="00E96575" w:rsidRDefault="00E96575" w:rsidP="0035097F">
            <w:pPr>
              <w:spacing w:after="0" w:line="240" w:lineRule="exact"/>
              <w:ind w:right="789"/>
              <w:jc w:val="center"/>
              <w:rPr>
                <w:noProof/>
                <w:sz w:val="24"/>
                <w:szCs w:val="24"/>
              </w:rPr>
            </w:pPr>
            <w:r w:rsidRPr="005500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2019 год</w:t>
            </w:r>
            <w:r>
              <w:rPr>
                <w:noProof/>
                <w:sz w:val="24"/>
                <w:szCs w:val="24"/>
              </w:rPr>
              <w:tab/>
            </w:r>
          </w:p>
          <w:p w:rsidR="00E96575" w:rsidRDefault="00E96575" w:rsidP="0035097F">
            <w:pPr>
              <w:spacing w:after="0" w:line="240" w:lineRule="exact"/>
              <w:ind w:right="789"/>
              <w:jc w:val="center"/>
              <w:rPr>
                <w:noProof/>
                <w:sz w:val="24"/>
                <w:szCs w:val="24"/>
              </w:rPr>
            </w:pPr>
          </w:p>
          <w:p w:rsidR="00E96575" w:rsidRPr="00BD5E3F" w:rsidRDefault="00E96575" w:rsidP="0035097F">
            <w:pPr>
              <w:pStyle w:val="BodyTextIndent"/>
              <w:tabs>
                <w:tab w:val="left" w:pos="7051"/>
              </w:tabs>
              <w:spacing w:line="240" w:lineRule="exact"/>
              <w:ind w:right="0" w:firstLine="0"/>
              <w:rPr>
                <w:noProof/>
                <w:sz w:val="24"/>
                <w:szCs w:val="24"/>
              </w:rPr>
            </w:pPr>
            <w:r w:rsidRPr="00BD5E3F">
              <w:rPr>
                <w:noProof/>
                <w:sz w:val="24"/>
                <w:szCs w:val="24"/>
              </w:rPr>
              <w:t xml:space="preserve"> (тысяч рублей)</w:t>
            </w:r>
          </w:p>
          <w:tbl>
            <w:tblPr>
              <w:tblW w:w="9821" w:type="dxa"/>
              <w:tblInd w:w="3" w:type="dxa"/>
              <w:tblLayout w:type="fixed"/>
              <w:tblLook w:val="00A0"/>
            </w:tblPr>
            <w:tblGrid>
              <w:gridCol w:w="4245"/>
              <w:gridCol w:w="1134"/>
              <w:gridCol w:w="1137"/>
              <w:gridCol w:w="1417"/>
              <w:gridCol w:w="762"/>
              <w:gridCol w:w="48"/>
              <w:gridCol w:w="1030"/>
              <w:gridCol w:w="48"/>
            </w:tblGrid>
            <w:tr w:rsidR="00E96575" w:rsidRPr="00961A06">
              <w:trPr>
                <w:gridAfter w:val="1"/>
                <w:wAfter w:w="48" w:type="dxa"/>
                <w:trHeight w:val="1095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ind w:left="-73" w:firstLine="73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л</w:t>
                  </w: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</w:t>
                  </w: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расходов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5 824,5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2 262,8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2 262,8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607,0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607,0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6 566,6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5 679,5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2018-2024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837,5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489,5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489,5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1 096,5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(средства населения)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050412923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exact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24,5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gridAfter w:val="1"/>
                <w:wAfter w:w="48" w:type="dxa"/>
                <w:trHeight w:val="2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575" w:rsidRPr="00607F13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607F1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E96575" w:rsidRPr="00961A06">
              <w:trPr>
                <w:trHeight w:val="255"/>
              </w:trPr>
              <w:tc>
                <w:tcPr>
                  <w:tcW w:w="8743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E96575" w:rsidRPr="00961A06" w:rsidRDefault="00E96575" w:rsidP="003A7F5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1A06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12 707,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E96575" w:rsidRPr="00BD5E3F" w:rsidRDefault="00E96575" w:rsidP="002A7E11">
            <w:pPr>
              <w:pStyle w:val="BodyTextIndent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E96575" w:rsidRPr="00FF643F">
        <w:trPr>
          <w:trHeight w:val="227"/>
        </w:trPr>
        <w:tc>
          <w:tcPr>
            <w:tcW w:w="9811" w:type="dxa"/>
          </w:tcPr>
          <w:p w:rsidR="00E96575" w:rsidRPr="00FF643F" w:rsidRDefault="00E96575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E96575" w:rsidRPr="00FF643F">
        <w:trPr>
          <w:trHeight w:val="86"/>
        </w:trPr>
        <w:tc>
          <w:tcPr>
            <w:tcW w:w="9811" w:type="dxa"/>
          </w:tcPr>
          <w:p w:rsidR="00E96575" w:rsidRDefault="00E96575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E96575" w:rsidRPr="00962F0B" w:rsidRDefault="00E96575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E96575" w:rsidRPr="00962F0B" w:rsidSect="003A7F52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75" w:rsidRDefault="00E96575" w:rsidP="00A46D68">
      <w:pPr>
        <w:spacing w:after="0" w:line="240" w:lineRule="auto"/>
      </w:pPr>
      <w:r>
        <w:separator/>
      </w:r>
    </w:p>
  </w:endnote>
  <w:endnote w:type="continuationSeparator" w:id="1">
    <w:p w:rsidR="00E96575" w:rsidRDefault="00E96575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75" w:rsidRDefault="00E96575" w:rsidP="00A46D68">
      <w:pPr>
        <w:spacing w:after="0" w:line="240" w:lineRule="auto"/>
      </w:pPr>
      <w:r>
        <w:separator/>
      </w:r>
    </w:p>
  </w:footnote>
  <w:footnote w:type="continuationSeparator" w:id="1">
    <w:p w:rsidR="00E96575" w:rsidRDefault="00E96575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469"/>
    <w:rsid w:val="00000C65"/>
    <w:rsid w:val="00020471"/>
    <w:rsid w:val="00023B73"/>
    <w:rsid w:val="000251EF"/>
    <w:rsid w:val="00027AE5"/>
    <w:rsid w:val="00030F10"/>
    <w:rsid w:val="00034D3E"/>
    <w:rsid w:val="00037610"/>
    <w:rsid w:val="00042A9D"/>
    <w:rsid w:val="0004408F"/>
    <w:rsid w:val="000449F1"/>
    <w:rsid w:val="00050FEF"/>
    <w:rsid w:val="000513D1"/>
    <w:rsid w:val="000559C1"/>
    <w:rsid w:val="00056A14"/>
    <w:rsid w:val="00060DA3"/>
    <w:rsid w:val="00071FE1"/>
    <w:rsid w:val="000729D4"/>
    <w:rsid w:val="00076982"/>
    <w:rsid w:val="000769DB"/>
    <w:rsid w:val="000773EB"/>
    <w:rsid w:val="000776D7"/>
    <w:rsid w:val="0008043D"/>
    <w:rsid w:val="00085F46"/>
    <w:rsid w:val="00093317"/>
    <w:rsid w:val="000A6A5E"/>
    <w:rsid w:val="000B1F22"/>
    <w:rsid w:val="000B4A3D"/>
    <w:rsid w:val="000B57AE"/>
    <w:rsid w:val="000B680D"/>
    <w:rsid w:val="000C6C24"/>
    <w:rsid w:val="000C6FF7"/>
    <w:rsid w:val="000C7343"/>
    <w:rsid w:val="000D22EA"/>
    <w:rsid w:val="000D3B10"/>
    <w:rsid w:val="000D5F68"/>
    <w:rsid w:val="000D6276"/>
    <w:rsid w:val="000E17BF"/>
    <w:rsid w:val="000F05F3"/>
    <w:rsid w:val="000F4157"/>
    <w:rsid w:val="00103CF5"/>
    <w:rsid w:val="00103F6E"/>
    <w:rsid w:val="00104AD1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49F7"/>
    <w:rsid w:val="001672B1"/>
    <w:rsid w:val="00170C84"/>
    <w:rsid w:val="0017307B"/>
    <w:rsid w:val="00175307"/>
    <w:rsid w:val="001836CC"/>
    <w:rsid w:val="00186F66"/>
    <w:rsid w:val="0019182D"/>
    <w:rsid w:val="00191D81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052F"/>
    <w:rsid w:val="001E1C60"/>
    <w:rsid w:val="001E2454"/>
    <w:rsid w:val="001E252D"/>
    <w:rsid w:val="001E31E6"/>
    <w:rsid w:val="001E5A82"/>
    <w:rsid w:val="001F585C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62B8"/>
    <w:rsid w:val="00217677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6BB7"/>
    <w:rsid w:val="002A72E5"/>
    <w:rsid w:val="002A7E11"/>
    <w:rsid w:val="002B60C7"/>
    <w:rsid w:val="002C26DD"/>
    <w:rsid w:val="002C4A10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097F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552"/>
    <w:rsid w:val="00375A8A"/>
    <w:rsid w:val="0037753B"/>
    <w:rsid w:val="00381D4D"/>
    <w:rsid w:val="00382979"/>
    <w:rsid w:val="0038761B"/>
    <w:rsid w:val="003878BA"/>
    <w:rsid w:val="00390AF9"/>
    <w:rsid w:val="00393555"/>
    <w:rsid w:val="0039526D"/>
    <w:rsid w:val="00395ECE"/>
    <w:rsid w:val="0039768A"/>
    <w:rsid w:val="00397758"/>
    <w:rsid w:val="003A28D6"/>
    <w:rsid w:val="003A2CE8"/>
    <w:rsid w:val="003A3D42"/>
    <w:rsid w:val="003A7640"/>
    <w:rsid w:val="003A7F52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38CC"/>
    <w:rsid w:val="00416D9A"/>
    <w:rsid w:val="00416F9E"/>
    <w:rsid w:val="00417ECF"/>
    <w:rsid w:val="00423F11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7012E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173E"/>
    <w:rsid w:val="004F295D"/>
    <w:rsid w:val="004F417E"/>
    <w:rsid w:val="004F5596"/>
    <w:rsid w:val="004F65F4"/>
    <w:rsid w:val="005050A7"/>
    <w:rsid w:val="005104A7"/>
    <w:rsid w:val="00514521"/>
    <w:rsid w:val="005171A1"/>
    <w:rsid w:val="00517ED0"/>
    <w:rsid w:val="0052148C"/>
    <w:rsid w:val="00523818"/>
    <w:rsid w:val="00525AA0"/>
    <w:rsid w:val="00531189"/>
    <w:rsid w:val="00532587"/>
    <w:rsid w:val="00537B06"/>
    <w:rsid w:val="00541D07"/>
    <w:rsid w:val="005423F3"/>
    <w:rsid w:val="00546703"/>
    <w:rsid w:val="00546E13"/>
    <w:rsid w:val="005500FB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92512"/>
    <w:rsid w:val="005934FA"/>
    <w:rsid w:val="005936BF"/>
    <w:rsid w:val="00594F75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4D5E"/>
    <w:rsid w:val="005E62E5"/>
    <w:rsid w:val="005E77CF"/>
    <w:rsid w:val="005F0218"/>
    <w:rsid w:val="005F20B9"/>
    <w:rsid w:val="005F4095"/>
    <w:rsid w:val="005F487D"/>
    <w:rsid w:val="005F4FB6"/>
    <w:rsid w:val="00604660"/>
    <w:rsid w:val="00607F13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64C79"/>
    <w:rsid w:val="006708CC"/>
    <w:rsid w:val="00673C68"/>
    <w:rsid w:val="006743BB"/>
    <w:rsid w:val="006745A7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A5B"/>
    <w:rsid w:val="006B1C82"/>
    <w:rsid w:val="006B4C7C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40DFD"/>
    <w:rsid w:val="00741F09"/>
    <w:rsid w:val="007424D1"/>
    <w:rsid w:val="00743B40"/>
    <w:rsid w:val="0075060C"/>
    <w:rsid w:val="007565F6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036C"/>
    <w:rsid w:val="0079371C"/>
    <w:rsid w:val="00793EB8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14651"/>
    <w:rsid w:val="00814C97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73A4"/>
    <w:rsid w:val="008906FD"/>
    <w:rsid w:val="00890D0B"/>
    <w:rsid w:val="00892DAE"/>
    <w:rsid w:val="0089370F"/>
    <w:rsid w:val="00893A55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F2A2D"/>
    <w:rsid w:val="008F47E9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505A4"/>
    <w:rsid w:val="00960A5C"/>
    <w:rsid w:val="00961A06"/>
    <w:rsid w:val="00961E4D"/>
    <w:rsid w:val="00962F0B"/>
    <w:rsid w:val="0096377D"/>
    <w:rsid w:val="0096458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7A49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641A"/>
    <w:rsid w:val="009F29A8"/>
    <w:rsid w:val="009F32EA"/>
    <w:rsid w:val="009F3737"/>
    <w:rsid w:val="009F3B0D"/>
    <w:rsid w:val="009F3F67"/>
    <w:rsid w:val="009F4883"/>
    <w:rsid w:val="009F57AC"/>
    <w:rsid w:val="00A12508"/>
    <w:rsid w:val="00A13C6B"/>
    <w:rsid w:val="00A14284"/>
    <w:rsid w:val="00A16190"/>
    <w:rsid w:val="00A17407"/>
    <w:rsid w:val="00A22C7F"/>
    <w:rsid w:val="00A26159"/>
    <w:rsid w:val="00A26BC9"/>
    <w:rsid w:val="00A30B5A"/>
    <w:rsid w:val="00A327CB"/>
    <w:rsid w:val="00A33919"/>
    <w:rsid w:val="00A342B7"/>
    <w:rsid w:val="00A418B8"/>
    <w:rsid w:val="00A41ACC"/>
    <w:rsid w:val="00A43058"/>
    <w:rsid w:val="00A44DC7"/>
    <w:rsid w:val="00A45A88"/>
    <w:rsid w:val="00A46AAC"/>
    <w:rsid w:val="00A46D68"/>
    <w:rsid w:val="00A47619"/>
    <w:rsid w:val="00A54405"/>
    <w:rsid w:val="00A56CDC"/>
    <w:rsid w:val="00A61C31"/>
    <w:rsid w:val="00A62310"/>
    <w:rsid w:val="00A63D80"/>
    <w:rsid w:val="00A72C28"/>
    <w:rsid w:val="00A73851"/>
    <w:rsid w:val="00A73FBE"/>
    <w:rsid w:val="00A77D67"/>
    <w:rsid w:val="00A855EB"/>
    <w:rsid w:val="00A85B4D"/>
    <w:rsid w:val="00AB0118"/>
    <w:rsid w:val="00AB0B75"/>
    <w:rsid w:val="00AB1519"/>
    <w:rsid w:val="00AB3BFE"/>
    <w:rsid w:val="00AB4568"/>
    <w:rsid w:val="00AB6C0C"/>
    <w:rsid w:val="00AC5378"/>
    <w:rsid w:val="00AD05CF"/>
    <w:rsid w:val="00AD05D4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16A6"/>
    <w:rsid w:val="00AF52D4"/>
    <w:rsid w:val="00AF6CCB"/>
    <w:rsid w:val="00B0156A"/>
    <w:rsid w:val="00B05536"/>
    <w:rsid w:val="00B06CE3"/>
    <w:rsid w:val="00B116D4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66804"/>
    <w:rsid w:val="00B72E5A"/>
    <w:rsid w:val="00B75899"/>
    <w:rsid w:val="00B765E8"/>
    <w:rsid w:val="00B777B0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5773"/>
    <w:rsid w:val="00BC18F2"/>
    <w:rsid w:val="00BC2C33"/>
    <w:rsid w:val="00BD5E3F"/>
    <w:rsid w:val="00BE0ACF"/>
    <w:rsid w:val="00BE1423"/>
    <w:rsid w:val="00BE1AEB"/>
    <w:rsid w:val="00BE29FB"/>
    <w:rsid w:val="00BE395C"/>
    <w:rsid w:val="00BE3BB2"/>
    <w:rsid w:val="00BE514B"/>
    <w:rsid w:val="00BF0346"/>
    <w:rsid w:val="00BF0B50"/>
    <w:rsid w:val="00C016FC"/>
    <w:rsid w:val="00C047B5"/>
    <w:rsid w:val="00C050BC"/>
    <w:rsid w:val="00C06585"/>
    <w:rsid w:val="00C073B0"/>
    <w:rsid w:val="00C07589"/>
    <w:rsid w:val="00C07A8E"/>
    <w:rsid w:val="00C10883"/>
    <w:rsid w:val="00C1638E"/>
    <w:rsid w:val="00C173AC"/>
    <w:rsid w:val="00C174B0"/>
    <w:rsid w:val="00C2057E"/>
    <w:rsid w:val="00C21943"/>
    <w:rsid w:val="00C26A61"/>
    <w:rsid w:val="00C30A4A"/>
    <w:rsid w:val="00C35E42"/>
    <w:rsid w:val="00C37B8A"/>
    <w:rsid w:val="00C47889"/>
    <w:rsid w:val="00C530B9"/>
    <w:rsid w:val="00C53F00"/>
    <w:rsid w:val="00C55417"/>
    <w:rsid w:val="00C6352D"/>
    <w:rsid w:val="00C64FDB"/>
    <w:rsid w:val="00C7207F"/>
    <w:rsid w:val="00C726B8"/>
    <w:rsid w:val="00C73BFC"/>
    <w:rsid w:val="00C80DD9"/>
    <w:rsid w:val="00C82AC5"/>
    <w:rsid w:val="00C83AF6"/>
    <w:rsid w:val="00C8533D"/>
    <w:rsid w:val="00C90309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4531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4450"/>
    <w:rsid w:val="00D553BC"/>
    <w:rsid w:val="00D62036"/>
    <w:rsid w:val="00D62543"/>
    <w:rsid w:val="00D635E7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82E29"/>
    <w:rsid w:val="00D91D66"/>
    <w:rsid w:val="00D9423D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6809"/>
    <w:rsid w:val="00E30047"/>
    <w:rsid w:val="00E31929"/>
    <w:rsid w:val="00E334D9"/>
    <w:rsid w:val="00E33939"/>
    <w:rsid w:val="00E3646E"/>
    <w:rsid w:val="00E45F55"/>
    <w:rsid w:val="00E56379"/>
    <w:rsid w:val="00E57DCD"/>
    <w:rsid w:val="00E60AD0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6575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19CC"/>
    <w:rsid w:val="00F529B3"/>
    <w:rsid w:val="00F546EC"/>
    <w:rsid w:val="00F55779"/>
    <w:rsid w:val="00F56FF4"/>
    <w:rsid w:val="00F64CFC"/>
    <w:rsid w:val="00F659AB"/>
    <w:rsid w:val="00F66AD0"/>
    <w:rsid w:val="00F745C5"/>
    <w:rsid w:val="00F7640B"/>
    <w:rsid w:val="00F76A9A"/>
    <w:rsid w:val="00F77C3B"/>
    <w:rsid w:val="00F77EFF"/>
    <w:rsid w:val="00F86E44"/>
    <w:rsid w:val="00F90510"/>
    <w:rsid w:val="00F93BFB"/>
    <w:rsid w:val="00F95077"/>
    <w:rsid w:val="00F97087"/>
    <w:rsid w:val="00FA1343"/>
    <w:rsid w:val="00FB4F54"/>
    <w:rsid w:val="00FB524A"/>
    <w:rsid w:val="00FB54E9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37D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C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F2A2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1FE5"/>
    <w:pPr>
      <w:keepNext/>
      <w:spacing w:after="0" w:line="240" w:lineRule="auto"/>
      <w:jc w:val="center"/>
      <w:outlineLvl w:val="1"/>
    </w:pPr>
    <w:rPr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FE5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34D9"/>
    <w:pPr>
      <w:spacing w:before="240" w:after="60" w:line="240" w:lineRule="auto"/>
      <w:outlineLvl w:val="6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A2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1FE5"/>
    <w:rPr>
      <w:rFonts w:ascii="Times New Roman" w:hAnsi="Times New Roman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1FE5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1FE5"/>
    <w:rPr>
      <w:rFonts w:ascii="Courier New" w:hAnsi="Courier New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334D9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1B1FE5"/>
    <w:pPr>
      <w:spacing w:after="0" w:line="240" w:lineRule="auto"/>
      <w:ind w:right="-483" w:firstLine="851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B4C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81C1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1C1E"/>
    <w:rPr>
      <w:sz w:val="22"/>
    </w:rPr>
  </w:style>
  <w:style w:type="paragraph" w:styleId="BodyText3">
    <w:name w:val="Body Text 3"/>
    <w:basedOn w:val="Normal"/>
    <w:link w:val="BodyText3Char"/>
    <w:uiPriority w:val="99"/>
    <w:rsid w:val="00481C1E"/>
    <w:pPr>
      <w:spacing w:after="120" w:line="240" w:lineRule="auto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1C1E"/>
    <w:rPr>
      <w:rFonts w:ascii="Times New Roman" w:hAnsi="Times New Roman"/>
      <w:sz w:val="16"/>
    </w:rPr>
  </w:style>
  <w:style w:type="paragraph" w:styleId="BodyText2">
    <w:name w:val="Body Text 2"/>
    <w:basedOn w:val="Normal"/>
    <w:link w:val="BodyText2Char"/>
    <w:uiPriority w:val="99"/>
    <w:rsid w:val="009B4417"/>
    <w:pPr>
      <w:spacing w:after="0" w:line="240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4417"/>
    <w:rPr>
      <w:rFonts w:ascii="Times New Roman" w:hAnsi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C1304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304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AE606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D68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D6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3921</Words>
  <Characters>22351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2019-07-25T06:29:00Z</cp:lastPrinted>
  <dcterms:created xsi:type="dcterms:W3CDTF">2019-08-05T18:03:00Z</dcterms:created>
  <dcterms:modified xsi:type="dcterms:W3CDTF">2019-08-05T18:03:00Z</dcterms:modified>
</cp:coreProperties>
</file>